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69A6A" w14:textId="1CB35C74" w:rsidR="001C6FF6" w:rsidRPr="000731E2" w:rsidRDefault="008E3CBE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/>
          <w:b/>
          <w:bCs/>
          <w:color w:val="000000"/>
          <w:sz w:val="23"/>
          <w:szCs w:val="23"/>
        </w:rPr>
      </w:pPr>
      <w:r>
        <w:rPr>
          <w:rFonts w:ascii="Verdana" w:eastAsiaTheme="minorHAnsi" w:hAnsi="Verdana"/>
          <w:b/>
          <w:bCs/>
          <w:color w:val="000000"/>
          <w:sz w:val="23"/>
          <w:szCs w:val="23"/>
        </w:rPr>
        <w:t>Erklæring om oplæring</w:t>
      </w:r>
      <w:r w:rsidR="001C6FF6" w:rsidRPr="000731E2">
        <w:rPr>
          <w:rFonts w:ascii="Verdana" w:eastAsiaTheme="minorHAnsi" w:hAnsi="Verdana"/>
          <w:b/>
          <w:bCs/>
          <w:color w:val="000000"/>
          <w:sz w:val="23"/>
          <w:szCs w:val="23"/>
        </w:rPr>
        <w:t xml:space="preserve"> for </w:t>
      </w:r>
      <w:r w:rsidR="00E8579C" w:rsidRPr="00E8579C">
        <w:rPr>
          <w:rFonts w:ascii="Verdana" w:eastAsiaTheme="minorHAnsi" w:hAnsi="Verdana"/>
          <w:b/>
          <w:bCs/>
          <w:color w:val="000000"/>
          <w:sz w:val="23"/>
          <w:szCs w:val="23"/>
        </w:rPr>
        <w:t xml:space="preserve">multimedie </w:t>
      </w:r>
      <w:r w:rsidR="006B2462" w:rsidRPr="006B2462">
        <w:rPr>
          <w:rFonts w:ascii="Verdana" w:eastAsiaTheme="minorHAnsi" w:hAnsi="Verdana"/>
          <w:b/>
          <w:bCs/>
          <w:color w:val="000000"/>
          <w:sz w:val="23"/>
          <w:szCs w:val="23"/>
        </w:rPr>
        <w:t>integrator</w:t>
      </w:r>
    </w:p>
    <w:p w14:paraId="0E5EB4CB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p w14:paraId="624A92F4" w14:textId="6D4940F4" w:rsidR="001C6FF6" w:rsidRPr="000731E2" w:rsidRDefault="008E3CBE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  <w:r w:rsidRPr="008E3CBE">
        <w:rPr>
          <w:rFonts w:ascii="Verdana" w:eastAsiaTheme="minorHAnsi" w:hAnsi="Verdana" w:cs="Verdana"/>
          <w:color w:val="000000"/>
          <w:sz w:val="18"/>
          <w:szCs w:val="18"/>
        </w:rPr>
        <w:t xml:space="preserve">Erklæringen om oplæring er et dialogværktøj mellem lærling, erhvervsskole og oplæringsvirksomhed. Den indeholder en liste over de oplæringsmål, lærlingen skal nå gennem oplæringen i virksomheden. </w:t>
      </w:r>
      <w:r w:rsidR="00E8579C">
        <w:rPr>
          <w:rFonts w:ascii="Verdana" w:eastAsiaTheme="minorHAnsi" w:hAnsi="Verdana" w:cs="Verdana"/>
          <w:color w:val="000000"/>
          <w:sz w:val="18"/>
          <w:szCs w:val="18"/>
        </w:rPr>
        <w:t xml:space="preserve">Det faglige udvalg for </w:t>
      </w:r>
      <w:proofErr w:type="gramStart"/>
      <w:r w:rsidR="00E8579C">
        <w:rPr>
          <w:rFonts w:ascii="Verdana" w:eastAsiaTheme="minorHAnsi" w:hAnsi="Verdana" w:cs="Verdana"/>
          <w:color w:val="000000"/>
          <w:sz w:val="18"/>
          <w:szCs w:val="18"/>
        </w:rPr>
        <w:t>digital</w:t>
      </w:r>
      <w:proofErr w:type="gramEnd"/>
      <w:r w:rsidR="00E8579C">
        <w:rPr>
          <w:rFonts w:ascii="Verdana" w:eastAsiaTheme="minorHAnsi" w:hAnsi="Verdana" w:cs="Verdana"/>
          <w:color w:val="000000"/>
          <w:sz w:val="18"/>
          <w:szCs w:val="18"/>
        </w:rPr>
        <w:t xml:space="preserve"> media</w:t>
      </w:r>
      <w:r w:rsidR="001C6FF6"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 har udformet </w:t>
      </w:r>
      <w:r>
        <w:rPr>
          <w:rFonts w:ascii="Verdana" w:eastAsiaTheme="minorHAnsi" w:hAnsi="Verdana" w:cs="Verdana"/>
          <w:color w:val="000000"/>
          <w:sz w:val="18"/>
          <w:szCs w:val="18"/>
        </w:rPr>
        <w:t>erklæringen om oplæring</w:t>
      </w:r>
      <w:r w:rsidR="001C6FF6"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 i henhold til gældende lov og bekendtgørelser om erhvervsuddannelserne.   </w:t>
      </w:r>
    </w:p>
    <w:p w14:paraId="61F49838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p w14:paraId="00BB1E4C" w14:textId="1D55D15E" w:rsidR="001C6FF6" w:rsidRDefault="008E3CBE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  <w:r w:rsidRPr="008E3CBE">
        <w:rPr>
          <w:rFonts w:ascii="Verdana" w:eastAsiaTheme="minorHAnsi" w:hAnsi="Verdana" w:cs="Verdana"/>
          <w:color w:val="000000"/>
          <w:sz w:val="18"/>
          <w:szCs w:val="18"/>
        </w:rPr>
        <w:t>Erklæringen om oplæring fremsendes af erhvervsskolen og udfyldes af oplæringsvirksomheden i samarbejde med lærlingen. Erklæringen om oplæring opbevares af virksomheden, og der sendes en kopi til erhvervsskolen samt til lærlingen.</w:t>
      </w:r>
    </w:p>
    <w:p w14:paraId="004DD07B" w14:textId="77777777" w:rsidR="008E3CBE" w:rsidRPr="000731E2" w:rsidRDefault="008E3CBE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p w14:paraId="25860AE0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b/>
          <w:bCs/>
          <w:color w:val="000000"/>
          <w:sz w:val="18"/>
          <w:szCs w:val="18"/>
        </w:rPr>
      </w:pPr>
      <w:r w:rsidRPr="000731E2">
        <w:rPr>
          <w:rFonts w:ascii="Verdana" w:eastAsiaTheme="minorHAnsi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p w14:paraId="225BEEDF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b/>
          <w:bCs/>
          <w:color w:val="000000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1C6FF6" w:rsidRPr="000731E2" w14:paraId="72F6FA19" w14:textId="77777777" w:rsidTr="008A1A76">
        <w:tc>
          <w:tcPr>
            <w:tcW w:w="9670" w:type="dxa"/>
          </w:tcPr>
          <w:p w14:paraId="3BE7A88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1393E7D" w14:textId="4B933BD4" w:rsidR="001C6FF6" w:rsidRPr="000731E2" w:rsidRDefault="008E3CBE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E3CBE">
              <w:rPr>
                <w:rFonts w:ascii="Verdana" w:hAnsi="Verdana" w:cs="Verdana"/>
                <w:color w:val="000000"/>
                <w:sz w:val="18"/>
                <w:szCs w:val="18"/>
              </w:rPr>
              <w:t>Erklæringen om oplæring vedrører oplæringsperiode: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1 </w:t>
            </w:r>
            <w:r w:rsidR="001C6FF6" w:rsidRPr="000731E2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2 </w:t>
            </w:r>
            <w:r w:rsidR="008506E6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E8579C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</w:t>
            </w:r>
            <w:r w:rsidR="00E8579C"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  <w:r w:rsidR="00E8579C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E8579C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E8579C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E8579C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E8579C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4C1F11B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4208B03" w14:textId="73830E2D" w:rsidR="001C6FF6" w:rsidRDefault="008E3CBE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color w:val="000000"/>
                <w:sz w:val="18"/>
                <w:szCs w:val="18"/>
              </w:rPr>
            </w:pPr>
            <w:r w:rsidRPr="008E3CBE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Der kan være flere oplæringsperioder afhængig af, hvor mange skoleperioder den enkelte skole har opdelt skoleundervisningen i. Der skal dog mindst være f</w:t>
            </w:r>
            <w:r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ire</w:t>
            </w:r>
            <w:r w:rsidRPr="008E3CBE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 oplæringsperioder.</w:t>
            </w:r>
          </w:p>
          <w:p w14:paraId="7130AA02" w14:textId="109D0DA1" w:rsidR="008E3CBE" w:rsidRPr="000731E2" w:rsidRDefault="008E3CBE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07E5762A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20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169"/>
        <w:gridCol w:w="4352"/>
      </w:tblGrid>
      <w:tr w:rsidR="001C6FF6" w:rsidRPr="000731E2" w14:paraId="32394CD3" w14:textId="77777777" w:rsidTr="008A1A76">
        <w:tc>
          <w:tcPr>
            <w:tcW w:w="5245" w:type="dxa"/>
          </w:tcPr>
          <w:p w14:paraId="08F2DE1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83EA7A4" w14:textId="22E71036" w:rsidR="001C6FF6" w:rsidRPr="000731E2" w:rsidRDefault="008E3CBE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Lærlingens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46B21A84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9B00EE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5B45135E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20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50"/>
      </w:tblGrid>
      <w:tr w:rsidR="001C6FF6" w:rsidRPr="000731E2" w14:paraId="45028A0E" w14:textId="77777777" w:rsidTr="008A1A76">
        <w:tc>
          <w:tcPr>
            <w:tcW w:w="5245" w:type="dxa"/>
          </w:tcPr>
          <w:p w14:paraId="0404D964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914757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30EA5F0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4C1D0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1C6FF6" w:rsidRPr="000731E2" w14:paraId="4F3A156C" w14:textId="77777777" w:rsidTr="008A1A76">
        <w:tc>
          <w:tcPr>
            <w:tcW w:w="5245" w:type="dxa"/>
          </w:tcPr>
          <w:p w14:paraId="0D77263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F029BE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</w:tcPr>
          <w:p w14:paraId="122380B4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70D2B1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1C6FF6" w:rsidRPr="000731E2" w14:paraId="3EA8913E" w14:textId="77777777" w:rsidTr="008A1A76">
        <w:tc>
          <w:tcPr>
            <w:tcW w:w="5245" w:type="dxa"/>
          </w:tcPr>
          <w:p w14:paraId="0254BFF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854C6D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</w:tcPr>
          <w:p w14:paraId="375BE4D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B67F82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3D8C885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20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1"/>
      </w:tblGrid>
      <w:tr w:rsidR="001C6FF6" w:rsidRPr="000731E2" w14:paraId="1374027E" w14:textId="77777777" w:rsidTr="008A1A76">
        <w:tc>
          <w:tcPr>
            <w:tcW w:w="9670" w:type="dxa"/>
            <w:gridSpan w:val="2"/>
          </w:tcPr>
          <w:p w14:paraId="0E917DB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E90C8C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1C6FF6" w:rsidRPr="000731E2" w14:paraId="08D1AA83" w14:textId="77777777" w:rsidTr="008A1A76">
        <w:tc>
          <w:tcPr>
            <w:tcW w:w="5245" w:type="dxa"/>
          </w:tcPr>
          <w:p w14:paraId="6490613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1EEFCE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18684BE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433F88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1C6FF6" w:rsidRPr="000731E2" w14:paraId="10A0642E" w14:textId="77777777" w:rsidTr="008A1A76">
        <w:tc>
          <w:tcPr>
            <w:tcW w:w="5245" w:type="dxa"/>
          </w:tcPr>
          <w:p w14:paraId="6E870CD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05CA6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</w:tcPr>
          <w:p w14:paraId="4F33F53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7541B1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1C6FF6" w:rsidRPr="000731E2" w14:paraId="195D2CDE" w14:textId="77777777" w:rsidTr="008A1A76">
        <w:tc>
          <w:tcPr>
            <w:tcW w:w="9670" w:type="dxa"/>
            <w:gridSpan w:val="2"/>
          </w:tcPr>
          <w:p w14:paraId="742FE0D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BD2B2A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D1BF926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531E9DF" w14:textId="77777777" w:rsidR="00B967A2" w:rsidRDefault="00B967A2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6E5B2ED" w14:textId="77777777" w:rsidR="00B967A2" w:rsidRDefault="00B967A2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50E20AA" w14:textId="77777777" w:rsidR="009F53C0" w:rsidRPr="000731E2" w:rsidRDefault="009F53C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A07E92E" w14:textId="77777777" w:rsidR="00B967A2" w:rsidRDefault="00B967A2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C89783A" w14:textId="77777777" w:rsidR="00B967A2" w:rsidRDefault="00B967A2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0D64633" w14:textId="77777777" w:rsidR="00B967A2" w:rsidRDefault="00B967A2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74FF98D" w14:textId="77777777" w:rsidR="00B967A2" w:rsidRDefault="00B967A2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258D0F" w14:textId="77777777" w:rsidR="00B967A2" w:rsidRPr="000731E2" w:rsidRDefault="00B967A2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5A1559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1C6FF6" w:rsidRPr="000731E2" w14:paraId="2309475A" w14:textId="77777777" w:rsidTr="008A1A76">
        <w:tc>
          <w:tcPr>
            <w:tcW w:w="9670" w:type="dxa"/>
            <w:gridSpan w:val="2"/>
          </w:tcPr>
          <w:p w14:paraId="268EFE2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6B96FF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3602FB66" w14:textId="77777777" w:rsidR="008506E6" w:rsidRDefault="008506E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b/>
          <w:iCs/>
          <w:color w:val="000000"/>
          <w:sz w:val="18"/>
          <w:szCs w:val="18"/>
        </w:rPr>
      </w:pPr>
    </w:p>
    <w:p w14:paraId="2E969E89" w14:textId="77777777" w:rsidR="008E3CBE" w:rsidRPr="000C2385" w:rsidRDefault="008E3CBE" w:rsidP="008E3C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Nedenstående udfyldes af virksomheden ved </w:t>
      </w:r>
      <w:r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634CAEBB" w14:textId="77777777" w:rsidR="008E3CBE" w:rsidRPr="000C2385" w:rsidRDefault="008E3CBE" w:rsidP="008E3C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0FD82848" w14:textId="77777777" w:rsidR="008E3CBE" w:rsidRPr="000C2385" w:rsidRDefault="008E3CBE" w:rsidP="008E3C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28E1EA8" w14:textId="77777777" w:rsidR="008E3CBE" w:rsidRPr="000C2385" w:rsidRDefault="008E3CBE" w:rsidP="008E3C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513AFE54" w14:textId="77777777" w:rsidR="008E3CBE" w:rsidRPr="000C2385" w:rsidRDefault="008E3CBE" w:rsidP="008E3C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5F3BBA8D" w14:textId="77777777" w:rsidR="008E3CBE" w:rsidRPr="000C2385" w:rsidRDefault="008E3CBE" w:rsidP="008E3C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11708B7E" w14:textId="77777777" w:rsidR="008E3CBE" w:rsidRPr="000C2385" w:rsidRDefault="008E3CBE" w:rsidP="008E3C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5A41334" w14:textId="77777777" w:rsidR="008E3CBE" w:rsidRPr="000C2385" w:rsidRDefault="008E3CBE" w:rsidP="008E3CB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22816EBC" w14:textId="77777777" w:rsidR="008E3CBE" w:rsidRPr="000C2385" w:rsidRDefault="008E3CBE" w:rsidP="008E3CBE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5A81E8A7" w14:textId="77777777" w:rsidR="008E3CBE" w:rsidRPr="000C2385" w:rsidRDefault="008E3CBE" w:rsidP="008E3CB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44C73E03" w14:textId="77777777" w:rsidR="008E3CBE" w:rsidRPr="000C2385" w:rsidRDefault="008E3CBE" w:rsidP="008E3CBE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2AA2CFC9" w14:textId="77777777" w:rsidR="008E3CBE" w:rsidRPr="000C2385" w:rsidRDefault="008E3CBE" w:rsidP="008E3CB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430A0B91" w14:textId="77777777" w:rsidR="008E3CBE" w:rsidRPr="000C2385" w:rsidRDefault="008E3CBE" w:rsidP="008E3CBE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736A8055" w14:textId="77777777" w:rsidR="008E3CBE" w:rsidRPr="000C2385" w:rsidRDefault="008E3CBE" w:rsidP="008E3C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57CA21BB" w14:textId="77777777" w:rsidR="008E3CBE" w:rsidRPr="000C2385" w:rsidRDefault="008E3CBE" w:rsidP="008E3CBE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07CEFA9" w14:textId="77777777" w:rsidR="008E3CBE" w:rsidRPr="000C2385" w:rsidRDefault="008E3CBE" w:rsidP="008E3C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7BE48FC4" w14:textId="7366173E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  <w:r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 </w:t>
      </w:r>
    </w:p>
    <w:p w14:paraId="0A6C3CD4" w14:textId="77777777" w:rsidR="001C6FF6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530"/>
        <w:gridCol w:w="1391"/>
        <w:gridCol w:w="1262"/>
        <w:gridCol w:w="1338"/>
      </w:tblGrid>
      <w:tr w:rsidR="001C6FF6" w:rsidRPr="000731E2" w14:paraId="04555B72" w14:textId="77777777" w:rsidTr="008A1A76">
        <w:trPr>
          <w:tblHeader/>
        </w:trPr>
        <w:tc>
          <w:tcPr>
            <w:tcW w:w="5682" w:type="dxa"/>
            <w:shd w:val="clear" w:color="auto" w:fill="DBE5F1" w:themeFill="accent1" w:themeFillTint="33"/>
          </w:tcPr>
          <w:p w14:paraId="756656C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21BC7E3" w14:textId="6F0F0F5B" w:rsidR="001C6FF6" w:rsidRPr="000731E2" w:rsidRDefault="008E3CBE" w:rsidP="008A1A76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="001C6FF6" w:rsidRPr="000731E2">
              <w:rPr>
                <w:rFonts w:ascii="Verdana" w:hAnsi="Verdana"/>
                <w:b/>
                <w:sz w:val="18"/>
                <w:szCs w:val="18"/>
              </w:rPr>
              <w:t xml:space="preserve">mål, som </w:t>
            </w:r>
            <w:r>
              <w:rPr>
                <w:rFonts w:ascii="Verdana" w:hAnsi="Verdana"/>
                <w:b/>
                <w:sz w:val="18"/>
                <w:szCs w:val="18"/>
              </w:rPr>
              <w:t>lærlingen</w:t>
            </w:r>
            <w:r w:rsidR="001C6FF6" w:rsidRPr="000731E2">
              <w:rPr>
                <w:rFonts w:ascii="Verdana" w:hAnsi="Verdana"/>
                <w:b/>
                <w:sz w:val="18"/>
                <w:szCs w:val="18"/>
              </w:rPr>
              <w:t xml:space="preserve"> skal have opnået ved uddannelsens afslutning</w:t>
            </w:r>
            <w:r w:rsidR="001C6FF6" w:rsidRPr="000731E2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2ED0474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Oplæring </w:t>
            </w:r>
          </w:p>
          <w:p w14:paraId="074B335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er ikke </w:t>
            </w:r>
          </w:p>
          <w:p w14:paraId="6AFDE54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2950B51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18413D42" w14:textId="04BDA36F" w:rsidR="001C6FF6" w:rsidRPr="000731E2" w:rsidRDefault="008E3CBE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="001C6FF6" w:rsidRPr="000731E2">
              <w:rPr>
                <w:rFonts w:ascii="Verdana" w:hAnsi="Verdana"/>
                <w:b/>
                <w:sz w:val="18"/>
                <w:szCs w:val="18"/>
              </w:rPr>
              <w:t xml:space="preserve">-målet </w:t>
            </w:r>
          </w:p>
          <w:p w14:paraId="19D7BC0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1C6FF6" w:rsidRPr="000731E2" w14:paraId="0E69E876" w14:textId="77777777" w:rsidTr="008A1A76">
        <w:tc>
          <w:tcPr>
            <w:tcW w:w="5682" w:type="dxa"/>
          </w:tcPr>
          <w:p w14:paraId="59A1E467" w14:textId="77777777" w:rsidR="001C6FF6" w:rsidRDefault="00F97DA0" w:rsidP="00F97DA0">
            <w:pPr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F97DA0">
              <w:rPr>
                <w:rFonts w:ascii="Verdana" w:hAnsi="Verdana"/>
                <w:b/>
                <w:sz w:val="18"/>
                <w:szCs w:val="18"/>
              </w:rPr>
              <w:t>Design af digitale kommunikationsprodukter</w:t>
            </w:r>
          </w:p>
          <w:p w14:paraId="32C421E7" w14:textId="5D830B8F" w:rsidR="001C6FF6" w:rsidRPr="000731E2" w:rsidRDefault="008E3CBE" w:rsidP="008A1A76">
            <w:pPr>
              <w:tabs>
                <w:tab w:val="center" w:pos="4819"/>
                <w:tab w:val="right" w:pos="9638"/>
              </w:tabs>
              <w:spacing w:after="0"/>
              <w:ind w:left="36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F97DA0" w:rsidRPr="00F97DA0">
              <w:rPr>
                <w:rFonts w:ascii="Verdana" w:hAnsi="Verdana"/>
                <w:sz w:val="18"/>
                <w:szCs w:val="18"/>
              </w:rPr>
              <w:t xml:space="preserve"> kan designe, producere og integrere i forbindelse med fremstilling af digitale kommunikationsprodukter, som kan distribueres via forskellige typer af digitale platforme</w:t>
            </w:r>
            <w:r w:rsidR="00F97DA0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08" w:type="dxa"/>
          </w:tcPr>
          <w:p w14:paraId="295576A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4EB4E4E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0CBECA7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6FF6" w:rsidRPr="000731E2" w14:paraId="62787F49" w14:textId="77777777" w:rsidTr="008A1A76">
        <w:tc>
          <w:tcPr>
            <w:tcW w:w="5682" w:type="dxa"/>
          </w:tcPr>
          <w:p w14:paraId="1007B74F" w14:textId="77777777" w:rsidR="00790773" w:rsidRDefault="00B967A2" w:rsidP="00F97DA0">
            <w:pPr>
              <w:pStyle w:val="Listeafsnit"/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B967A2">
              <w:rPr>
                <w:rFonts w:ascii="Verdana" w:hAnsi="Verdana"/>
                <w:b/>
                <w:sz w:val="18"/>
                <w:szCs w:val="18"/>
              </w:rPr>
              <w:t>Applika</w:t>
            </w:r>
            <w:r>
              <w:rPr>
                <w:rFonts w:ascii="Verdana" w:hAnsi="Verdana"/>
                <w:b/>
                <w:sz w:val="18"/>
                <w:szCs w:val="18"/>
              </w:rPr>
              <w:t>tionsudvikling og webproduktion</w:t>
            </w:r>
          </w:p>
          <w:p w14:paraId="13100D45" w14:textId="133349B6" w:rsidR="001C6FF6" w:rsidRPr="00F97DA0" w:rsidRDefault="008E3CBE" w:rsidP="00790773">
            <w:pPr>
              <w:tabs>
                <w:tab w:val="center" w:pos="4819"/>
                <w:tab w:val="right" w:pos="9638"/>
              </w:tabs>
              <w:spacing w:after="0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B967A2" w:rsidRPr="00B967A2">
              <w:rPr>
                <w:rFonts w:ascii="Verdana" w:hAnsi="Verdana"/>
                <w:sz w:val="18"/>
                <w:szCs w:val="18"/>
              </w:rPr>
              <w:t xml:space="preserve"> kan implementere applikationer fra forfatterværktøjer, samt </w:t>
            </w:r>
            <w:proofErr w:type="spellStart"/>
            <w:r w:rsidR="00B967A2" w:rsidRPr="00B967A2">
              <w:rPr>
                <w:rFonts w:ascii="Verdana" w:hAnsi="Verdana"/>
                <w:sz w:val="18"/>
                <w:szCs w:val="18"/>
              </w:rPr>
              <w:t>serversidescripting</w:t>
            </w:r>
            <w:proofErr w:type="spellEnd"/>
            <w:r w:rsidR="00B967A2" w:rsidRPr="00B967A2">
              <w:rPr>
                <w:rFonts w:ascii="Verdana" w:hAnsi="Verdana"/>
                <w:sz w:val="18"/>
                <w:szCs w:val="18"/>
              </w:rPr>
              <w:t xml:space="preserve"> og databaser</w:t>
            </w:r>
            <w:r w:rsidR="00B967A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08" w:type="dxa"/>
          </w:tcPr>
          <w:p w14:paraId="69D9D30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6482826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7DD1536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3B805A3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18"/>
          <w:szCs w:val="18"/>
        </w:rPr>
      </w:pPr>
    </w:p>
    <w:p w14:paraId="05BD0A32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723"/>
        <w:gridCol w:w="3798"/>
      </w:tblGrid>
      <w:tr w:rsidR="001C6FF6" w:rsidRPr="000731E2" w14:paraId="470DAE5D" w14:textId="77777777" w:rsidTr="008A1A76">
        <w:tc>
          <w:tcPr>
            <w:tcW w:w="9670" w:type="dxa"/>
            <w:gridSpan w:val="2"/>
          </w:tcPr>
          <w:p w14:paraId="403CDAA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iCs/>
                <w:color w:val="000000"/>
                <w:sz w:val="18"/>
                <w:szCs w:val="18"/>
              </w:rPr>
            </w:pPr>
          </w:p>
          <w:p w14:paraId="799E4017" w14:textId="0F9DFB10" w:rsidR="001C6FF6" w:rsidRPr="000731E2" w:rsidRDefault="008E3CBE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iCs/>
                <w:color w:val="000000"/>
                <w:sz w:val="18"/>
                <w:szCs w:val="18"/>
              </w:rPr>
              <w:t>Ansvarlig for oplæring</w:t>
            </w:r>
            <w:r w:rsidR="001C6FF6" w:rsidRPr="000731E2">
              <w:rPr>
                <w:rFonts w:ascii="Verdana" w:hAnsi="Verdana" w:cs="Verdana"/>
                <w:b/>
                <w:iCs/>
                <w:color w:val="000000"/>
                <w:sz w:val="18"/>
                <w:szCs w:val="18"/>
              </w:rPr>
              <w:t xml:space="preserve"> i virksomheden</w:t>
            </w:r>
          </w:p>
        </w:tc>
      </w:tr>
      <w:tr w:rsidR="001C6FF6" w:rsidRPr="000731E2" w14:paraId="02634F15" w14:textId="77777777" w:rsidTr="008A1A76">
        <w:tc>
          <w:tcPr>
            <w:tcW w:w="9670" w:type="dxa"/>
            <w:gridSpan w:val="2"/>
          </w:tcPr>
          <w:p w14:paraId="72E6F0E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0B6082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1C6FF6" w:rsidRPr="000731E2" w14:paraId="570582B8" w14:textId="77777777" w:rsidTr="008A1A76">
        <w:tc>
          <w:tcPr>
            <w:tcW w:w="5812" w:type="dxa"/>
          </w:tcPr>
          <w:p w14:paraId="36DD91B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D2C4FC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57FD99E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70507B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1C6FF6" w:rsidRPr="000731E2" w14:paraId="06FCCE53" w14:textId="77777777" w:rsidTr="008A1A76">
        <w:tc>
          <w:tcPr>
            <w:tcW w:w="9670" w:type="dxa"/>
            <w:gridSpan w:val="2"/>
          </w:tcPr>
          <w:p w14:paraId="0974B02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C9588F3" w14:textId="53683ECC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8E3CBE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lærlingen</w:t>
            </w: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har særlige behov med hensyn til den efterfølgende skoleundervisning eller </w:t>
            </w:r>
            <w:r w:rsidR="008E3CBE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6FB3BD7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731E2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5D79AE9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731E2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202ACD3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50F76F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5D53E694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6C1977A" w14:textId="77777777" w:rsidR="009F53C0" w:rsidRDefault="009F53C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BDD09BE" w14:textId="77777777" w:rsidR="009F53C0" w:rsidRDefault="009F53C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9CBC9EA" w14:textId="77777777" w:rsidR="00B967A2" w:rsidRDefault="00B967A2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A0DF4A4" w14:textId="77777777" w:rsidR="00B967A2" w:rsidRDefault="00B967A2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46F213B" w14:textId="77777777" w:rsidR="00B967A2" w:rsidRDefault="00B967A2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65A8C42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AC37FD0" w14:textId="77777777" w:rsidR="009F53C0" w:rsidRDefault="009F53C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90B457A" w14:textId="77777777" w:rsidR="009F53C0" w:rsidRDefault="009F53C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07516E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1C6FF6" w:rsidRPr="000731E2" w14:paraId="165B6810" w14:textId="77777777" w:rsidTr="008A1A76">
        <w:tc>
          <w:tcPr>
            <w:tcW w:w="9670" w:type="dxa"/>
            <w:gridSpan w:val="2"/>
          </w:tcPr>
          <w:p w14:paraId="2B840C4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3D826F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4BB3E63C" w14:textId="77777777" w:rsidR="00FB1624" w:rsidRPr="001C6FF6" w:rsidRDefault="00FB1624" w:rsidP="008E3CBE"/>
    <w:sectPr w:rsidR="00FB1624" w:rsidRPr="001C6FF6" w:rsidSect="007C54E0">
      <w:headerReference w:type="default" r:id="rId8"/>
      <w:footerReference w:type="default" r:id="rId9"/>
      <w:pgSz w:w="11906" w:h="16838" w:code="9"/>
      <w:pgMar w:top="1093" w:right="1133" w:bottom="964" w:left="1134" w:header="204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8AB53" w14:textId="77777777" w:rsidR="00041E39" w:rsidRDefault="00041E39">
      <w:pPr>
        <w:spacing w:line="240" w:lineRule="auto"/>
      </w:pPr>
      <w:r>
        <w:separator/>
      </w:r>
    </w:p>
  </w:endnote>
  <w:endnote w:type="continuationSeparator" w:id="0">
    <w:p w14:paraId="576230D7" w14:textId="77777777" w:rsidR="00041E39" w:rsidRDefault="00041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0C249" w14:textId="77777777" w:rsidR="00FF6D15" w:rsidRDefault="00FF6D15">
    <w:pPr>
      <w:pStyle w:val="Sidefod"/>
      <w:jc w:val="right"/>
    </w:pPr>
    <w: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B967A2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B967A2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0E357" w14:textId="77777777" w:rsidR="00041E39" w:rsidRDefault="00041E39">
      <w:pPr>
        <w:spacing w:line="240" w:lineRule="auto"/>
      </w:pPr>
      <w:r>
        <w:separator/>
      </w:r>
    </w:p>
  </w:footnote>
  <w:footnote w:type="continuationSeparator" w:id="0">
    <w:p w14:paraId="7BCED93A" w14:textId="77777777" w:rsidR="00041E39" w:rsidRDefault="00041E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BD00" w14:textId="64DBFB2F" w:rsidR="00FF6D15" w:rsidRDefault="00CF4BD9" w:rsidP="001C6FF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23E5A6FD" wp14:editId="01313BE5">
          <wp:simplePos x="0" y="0"/>
          <wp:positionH relativeFrom="page">
            <wp:posOffset>5101590</wp:posOffset>
          </wp:positionH>
          <wp:positionV relativeFrom="page">
            <wp:posOffset>691515</wp:posOffset>
          </wp:positionV>
          <wp:extent cx="1678305" cy="431800"/>
          <wp:effectExtent l="0" t="0" r="0" b="6350"/>
          <wp:wrapNone/>
          <wp:docPr id="37" name="Billed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Billed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579C">
      <w:rPr>
        <w:noProof/>
      </w:rPr>
      <w:drawing>
        <wp:anchor distT="0" distB="0" distL="114300" distR="114300" simplePos="0" relativeHeight="251683840" behindDoc="0" locked="0" layoutInCell="1" allowOverlap="1" wp14:anchorId="627D85CB" wp14:editId="3EDB9FCB">
          <wp:simplePos x="0" y="0"/>
          <wp:positionH relativeFrom="margin">
            <wp:align>left</wp:align>
          </wp:positionH>
          <wp:positionV relativeFrom="paragraph">
            <wp:posOffset>-552450</wp:posOffset>
          </wp:positionV>
          <wp:extent cx="2273300" cy="86360"/>
          <wp:effectExtent l="0" t="0" r="0" b="889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medierne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300" cy="8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73FE"/>
    <w:multiLevelType w:val="hybridMultilevel"/>
    <w:tmpl w:val="4E6C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1CC2"/>
    <w:multiLevelType w:val="singleLevel"/>
    <w:tmpl w:val="0DD4F5D4"/>
    <w:lvl w:ilvl="0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3" w15:restartNumberingAfterBreak="0">
    <w:nsid w:val="40584484"/>
    <w:multiLevelType w:val="singleLevel"/>
    <w:tmpl w:val="10F875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4" w15:restartNumberingAfterBreak="0">
    <w:nsid w:val="44A77C21"/>
    <w:multiLevelType w:val="hybridMultilevel"/>
    <w:tmpl w:val="61BE1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23068"/>
    <w:multiLevelType w:val="hybridMultilevel"/>
    <w:tmpl w:val="54943D34"/>
    <w:lvl w:ilvl="0" w:tplc="0554B6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24213"/>
    <w:multiLevelType w:val="singleLevel"/>
    <w:tmpl w:val="06E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</w:abstractNum>
  <w:abstractNum w:abstractNumId="7" w15:restartNumberingAfterBreak="0">
    <w:nsid w:val="4FCE4A36"/>
    <w:multiLevelType w:val="hybridMultilevel"/>
    <w:tmpl w:val="117E94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94FBB"/>
    <w:multiLevelType w:val="hybridMultilevel"/>
    <w:tmpl w:val="0A86F9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26B3B"/>
    <w:multiLevelType w:val="hybridMultilevel"/>
    <w:tmpl w:val="FFB2DC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285256">
    <w:abstractNumId w:val="2"/>
  </w:num>
  <w:num w:numId="2" w16cid:durableId="1998071597">
    <w:abstractNumId w:val="6"/>
  </w:num>
  <w:num w:numId="3" w16cid:durableId="1379670439">
    <w:abstractNumId w:val="3"/>
  </w:num>
  <w:num w:numId="4" w16cid:durableId="1698197554">
    <w:abstractNumId w:val="4"/>
  </w:num>
  <w:num w:numId="5" w16cid:durableId="505511175">
    <w:abstractNumId w:val="9"/>
  </w:num>
  <w:num w:numId="6" w16cid:durableId="1444182890">
    <w:abstractNumId w:val="1"/>
  </w:num>
  <w:num w:numId="7" w16cid:durableId="379592279">
    <w:abstractNumId w:val="8"/>
  </w:num>
  <w:num w:numId="8" w16cid:durableId="204604026">
    <w:abstractNumId w:val="7"/>
  </w:num>
  <w:num w:numId="9" w16cid:durableId="311952245">
    <w:abstractNumId w:val="0"/>
  </w:num>
  <w:num w:numId="10" w16cid:durableId="331220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F6"/>
    <w:rsid w:val="0003561B"/>
    <w:rsid w:val="00041E39"/>
    <w:rsid w:val="000B5D4A"/>
    <w:rsid w:val="00121493"/>
    <w:rsid w:val="0015349E"/>
    <w:rsid w:val="00162BCE"/>
    <w:rsid w:val="0018510D"/>
    <w:rsid w:val="00197CAE"/>
    <w:rsid w:val="001B7B32"/>
    <w:rsid w:val="001C6FF6"/>
    <w:rsid w:val="001D3F7C"/>
    <w:rsid w:val="002F026E"/>
    <w:rsid w:val="00460AEE"/>
    <w:rsid w:val="00475340"/>
    <w:rsid w:val="004C0C3A"/>
    <w:rsid w:val="005148ED"/>
    <w:rsid w:val="005E7AF5"/>
    <w:rsid w:val="0066415C"/>
    <w:rsid w:val="00686081"/>
    <w:rsid w:val="006B2462"/>
    <w:rsid w:val="006B5581"/>
    <w:rsid w:val="006D0B6E"/>
    <w:rsid w:val="006D4027"/>
    <w:rsid w:val="0072512F"/>
    <w:rsid w:val="00790773"/>
    <w:rsid w:val="007C54E0"/>
    <w:rsid w:val="0080103F"/>
    <w:rsid w:val="00802FF7"/>
    <w:rsid w:val="0081132E"/>
    <w:rsid w:val="008506E6"/>
    <w:rsid w:val="008642D9"/>
    <w:rsid w:val="008A2200"/>
    <w:rsid w:val="008E3CBE"/>
    <w:rsid w:val="008F46B1"/>
    <w:rsid w:val="00934BDC"/>
    <w:rsid w:val="009F53C0"/>
    <w:rsid w:val="00A404BB"/>
    <w:rsid w:val="00B51850"/>
    <w:rsid w:val="00B87C9A"/>
    <w:rsid w:val="00B967A2"/>
    <w:rsid w:val="00C136E6"/>
    <w:rsid w:val="00C97944"/>
    <w:rsid w:val="00CC3D20"/>
    <w:rsid w:val="00CF4BD9"/>
    <w:rsid w:val="00D0667A"/>
    <w:rsid w:val="00E74516"/>
    <w:rsid w:val="00E8579C"/>
    <w:rsid w:val="00EA263A"/>
    <w:rsid w:val="00EC4051"/>
    <w:rsid w:val="00EF4C0B"/>
    <w:rsid w:val="00F051F6"/>
    <w:rsid w:val="00F73B9A"/>
    <w:rsid w:val="00F97DA0"/>
    <w:rsid w:val="00FB1624"/>
    <w:rsid w:val="00FC3F0B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C6D87"/>
  <w15:docId w15:val="{1330D5FE-D9F0-4B08-8716-42616DAA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F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outlineLvl w:val="0"/>
    </w:pPr>
    <w:rPr>
      <w:b/>
      <w:kern w:val="28"/>
      <w:sz w:val="21"/>
    </w:rPr>
  </w:style>
  <w:style w:type="paragraph" w:styleId="Overskrift2">
    <w:name w:val="heading 2"/>
    <w:basedOn w:val="Normal"/>
    <w:next w:val="Normal"/>
    <w:qFormat/>
    <w:pPr>
      <w:keepNext/>
      <w:spacing w:after="32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sz w:val="3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  <w:rPr>
      <w:sz w:val="12"/>
    </w:rPr>
  </w:style>
  <w:style w:type="character" w:styleId="Sidetal">
    <w:name w:val="page number"/>
    <w:basedOn w:val="Standardskrifttypeiafsnit"/>
    <w:semiHidden/>
    <w:rPr>
      <w:rFonts w:ascii="Verdana" w:hAnsi="Verdana"/>
      <w:sz w:val="12"/>
    </w:rPr>
  </w:style>
  <w:style w:type="character" w:customStyle="1" w:styleId="SidehovedTegn">
    <w:name w:val="Sidehoved Tegn"/>
    <w:basedOn w:val="Standardskrifttypeiafsnit"/>
    <w:link w:val="Sidehoved"/>
    <w:uiPriority w:val="99"/>
    <w:rsid w:val="008A2200"/>
    <w:rPr>
      <w:rFonts w:ascii="Verdana" w:hAnsi="Verdana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2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20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2F026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5148E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F73B9A"/>
    <w:rPr>
      <w:rFonts w:ascii="Verdana" w:hAnsi="Verdana"/>
      <w:b/>
      <w:kern w:val="28"/>
      <w:sz w:val="21"/>
    </w:rPr>
  </w:style>
  <w:style w:type="character" w:customStyle="1" w:styleId="Overskrift3Tegn">
    <w:name w:val="Overskrift 3 Tegn"/>
    <w:basedOn w:val="Standardskrifttypeiafsnit"/>
    <w:link w:val="Overskrift3"/>
    <w:rsid w:val="00F73B9A"/>
    <w:rPr>
      <w:rFonts w:ascii="Verdana" w:hAnsi="Verdana"/>
      <w:b/>
      <w:sz w:val="18"/>
    </w:rPr>
  </w:style>
  <w:style w:type="character" w:customStyle="1" w:styleId="Overskrift4Tegn">
    <w:name w:val="Overskrift 4 Tegn"/>
    <w:basedOn w:val="Standardskrifttypeiafsnit"/>
    <w:link w:val="Overskrift4"/>
    <w:rsid w:val="00F73B9A"/>
    <w:rPr>
      <w:rFonts w:ascii="Verdana" w:hAnsi="Verdana"/>
      <w:b/>
      <w:sz w:val="30"/>
    </w:rPr>
  </w:style>
  <w:style w:type="table" w:customStyle="1" w:styleId="Tabel-Gitter1">
    <w:name w:val="Tabel - Gitter1"/>
    <w:basedOn w:val="Tabel-Normal"/>
    <w:next w:val="Tabel-Gitter"/>
    <w:uiPriority w:val="59"/>
    <w:rsid w:val="001C6F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d\appdata\roaming\microsoft\skabeloner\09_MI_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C32C-19E7-46C0-85B1-36E6EB32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09_MI_Notat</Template>
  <TotalTime>1</TotalTime>
  <Pages>3</Pages>
  <Words>431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24</vt:lpstr>
      <vt:lpstr>24</vt:lpstr>
    </vt:vector>
  </TitlesOfParts>
  <Company>IU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Emil Daugaard</dc:creator>
  <cp:lastModifiedBy>Sussie Justesen</cp:lastModifiedBy>
  <cp:revision>2</cp:revision>
  <cp:lastPrinted>2004-09-24T11:17:00Z</cp:lastPrinted>
  <dcterms:created xsi:type="dcterms:W3CDTF">2025-05-09T10:30:00Z</dcterms:created>
  <dcterms:modified xsi:type="dcterms:W3CDTF">2025-05-09T10:30:00Z</dcterms:modified>
</cp:coreProperties>
</file>