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55A1" w14:textId="21937295" w:rsidR="001C6FF6" w:rsidRPr="000731E2" w:rsidRDefault="007E3C0B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/>
          <w:b/>
          <w:bCs/>
          <w:color w:val="000000"/>
          <w:sz w:val="23"/>
          <w:szCs w:val="23"/>
        </w:rPr>
      </w:pPr>
      <w:r>
        <w:rPr>
          <w:rFonts w:ascii="Verdana" w:eastAsiaTheme="minorHAnsi" w:hAnsi="Verdana"/>
          <w:b/>
          <w:bCs/>
          <w:color w:val="000000"/>
          <w:sz w:val="23"/>
          <w:szCs w:val="23"/>
        </w:rPr>
        <w:t>Erklæring om oplæring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for </w:t>
      </w:r>
      <w:r w:rsidR="008A5A0D">
        <w:rPr>
          <w:rFonts w:ascii="Verdana" w:eastAsiaTheme="minorHAnsi" w:hAnsi="Verdana"/>
          <w:b/>
          <w:bCs/>
          <w:color w:val="000000"/>
          <w:sz w:val="23"/>
          <w:szCs w:val="23"/>
        </w:rPr>
        <w:t>specialet</w:t>
      </w:r>
      <w:r w:rsidR="001C6FF6" w:rsidRPr="000731E2">
        <w:rPr>
          <w:rFonts w:ascii="Verdana" w:eastAsiaTheme="minorHAnsi" w:hAnsi="Verdana"/>
          <w:b/>
          <w:bCs/>
          <w:color w:val="000000"/>
          <w:sz w:val="23"/>
          <w:szCs w:val="23"/>
        </w:rPr>
        <w:t xml:space="preserve"> </w:t>
      </w:r>
      <w:r w:rsidR="00BA30E4">
        <w:rPr>
          <w:rFonts w:ascii="Verdana" w:eastAsiaTheme="minorHAnsi" w:hAnsi="Verdana"/>
          <w:b/>
          <w:bCs/>
          <w:color w:val="000000"/>
          <w:sz w:val="23"/>
          <w:szCs w:val="23"/>
        </w:rPr>
        <w:t>køletekniker</w:t>
      </w:r>
    </w:p>
    <w:p w14:paraId="7489F5C6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11D4B85F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6BA6A988" w14:textId="0D28DE56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Metalindustriens uddannelsesudvalg har udformet </w:t>
      </w:r>
      <w:r w:rsidR="007E3C0B">
        <w:rPr>
          <w:rFonts w:ascii="Verdana" w:eastAsiaTheme="minorHAnsi" w:hAnsi="Verdana" w:cs="Verdana"/>
          <w:color w:val="000000"/>
          <w:sz w:val="18"/>
          <w:szCs w:val="18"/>
        </w:rPr>
        <w:t>erklæringen om oplæring</w:t>
      </w:r>
      <w:r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i henhold til gældende lov og bekendtgørelser om erhvervsuddannelserne.   </w:t>
      </w:r>
    </w:p>
    <w:p w14:paraId="73C2C94E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636388A0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42B16D5E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p w14:paraId="2BBD8DB6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  <w:r w:rsidRPr="000731E2">
        <w:rPr>
          <w:rFonts w:ascii="Verdana" w:eastAsiaTheme="minorHAnsi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21F23B70" w14:textId="77777777" w:rsidR="001C6FF6" w:rsidRPr="000731E2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b/>
          <w:bCs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1C6FF6" w:rsidRPr="000731E2" w14:paraId="6A1E0B50" w14:textId="77777777" w:rsidTr="008A1A76">
        <w:tc>
          <w:tcPr>
            <w:tcW w:w="9670" w:type="dxa"/>
          </w:tcPr>
          <w:p w14:paraId="64DEF3A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8354D51" w14:textId="561936E3" w:rsidR="001C6FF6" w:rsidRPr="000731E2" w:rsidRDefault="007E3C0B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Erklæringen om oplæring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2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1C6FF6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8A5A0D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8A5A0D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8A5A0D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5A0D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6D731F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6D731F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6D731F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6D731F"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FE3F08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68E0A55" w14:textId="03DAAD0A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7E3C0B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731E2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7D376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7E3C0B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731E2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  <w:p w14:paraId="022F42B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DA4F0CE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4352"/>
      </w:tblGrid>
      <w:tr w:rsidR="001C6FF6" w:rsidRPr="000731E2" w14:paraId="6057B98D" w14:textId="77777777" w:rsidTr="008A1A76">
        <w:tc>
          <w:tcPr>
            <w:tcW w:w="5245" w:type="dxa"/>
          </w:tcPr>
          <w:p w14:paraId="5BB6D92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B6014B" w14:textId="7035FAE9" w:rsidR="001C6FF6" w:rsidRPr="000731E2" w:rsidRDefault="007E3C0B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1C6FF6"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315C565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E691502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0764F89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50"/>
      </w:tblGrid>
      <w:tr w:rsidR="001C6FF6" w:rsidRPr="000731E2" w14:paraId="26FE626A" w14:textId="77777777" w:rsidTr="008A1A76">
        <w:tc>
          <w:tcPr>
            <w:tcW w:w="5245" w:type="dxa"/>
          </w:tcPr>
          <w:p w14:paraId="75D5F12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91D38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146C412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0C329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1C6FF6" w:rsidRPr="000731E2" w14:paraId="7189E4F9" w14:textId="77777777" w:rsidTr="008A1A76">
        <w:tc>
          <w:tcPr>
            <w:tcW w:w="5245" w:type="dxa"/>
          </w:tcPr>
          <w:p w14:paraId="08124AE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0CF99C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</w:tcPr>
          <w:p w14:paraId="774BC47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0BD845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1C6FF6" w:rsidRPr="000731E2" w14:paraId="2C8C1BB6" w14:textId="77777777" w:rsidTr="008A1A76">
        <w:tc>
          <w:tcPr>
            <w:tcW w:w="5245" w:type="dxa"/>
          </w:tcPr>
          <w:p w14:paraId="5222249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E2595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</w:tcPr>
          <w:p w14:paraId="408A706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A077E7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160FE598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20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1"/>
      </w:tblGrid>
      <w:tr w:rsidR="001C6FF6" w:rsidRPr="000731E2" w14:paraId="0AD8250B" w14:textId="77777777" w:rsidTr="007E3C0B">
        <w:tc>
          <w:tcPr>
            <w:tcW w:w="9521" w:type="dxa"/>
            <w:gridSpan w:val="2"/>
          </w:tcPr>
          <w:p w14:paraId="7AE7AED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52B57E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1C6FF6" w:rsidRPr="000731E2" w14:paraId="187F8FC8" w14:textId="77777777" w:rsidTr="007E3C0B">
        <w:tc>
          <w:tcPr>
            <w:tcW w:w="5170" w:type="dxa"/>
          </w:tcPr>
          <w:p w14:paraId="2111CE9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32F6E84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351" w:type="dxa"/>
          </w:tcPr>
          <w:p w14:paraId="0DAF9AD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4D4F31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1C6FF6" w:rsidRPr="000731E2" w14:paraId="1731F7E9" w14:textId="77777777" w:rsidTr="007E3C0B">
        <w:tc>
          <w:tcPr>
            <w:tcW w:w="5170" w:type="dxa"/>
          </w:tcPr>
          <w:p w14:paraId="70BBA2E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64668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351" w:type="dxa"/>
          </w:tcPr>
          <w:p w14:paraId="4BBF471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17916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1C6FF6" w:rsidRPr="000731E2" w14:paraId="770DDD3F" w14:textId="77777777" w:rsidTr="007E3C0B">
        <w:tc>
          <w:tcPr>
            <w:tcW w:w="9521" w:type="dxa"/>
            <w:gridSpan w:val="2"/>
          </w:tcPr>
          <w:p w14:paraId="730050C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28BA4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2B7F7F6D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5484AA5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16471C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6EF22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4DC2B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E332DC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C6F586B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6A0051E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3F140AA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4AA1C2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F2C6DCF" w14:textId="77777777" w:rsidR="007C54E0" w:rsidRDefault="007C54E0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67D9257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A63DC0F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3FE1E18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6D52EC0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B6F3FC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EED929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1C6FF6" w:rsidRPr="000731E2" w14:paraId="6DAFE7E4" w14:textId="77777777" w:rsidTr="007E3C0B">
        <w:tc>
          <w:tcPr>
            <w:tcW w:w="9521" w:type="dxa"/>
            <w:gridSpan w:val="2"/>
          </w:tcPr>
          <w:p w14:paraId="69EDB48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F341FAC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4AA2D26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5F92D428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1EE1FC11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5E8FE37A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5116AE37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6E264739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4D874E57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AD54A87" w14:textId="77777777" w:rsidR="007E3C0B" w:rsidRPr="000C2385" w:rsidRDefault="007E3C0B" w:rsidP="007E3C0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398FE9A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5F6C2074" w14:textId="77777777" w:rsidR="007E3C0B" w:rsidRPr="000C2385" w:rsidRDefault="007E3C0B" w:rsidP="007E3C0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225D90F" w14:textId="77777777" w:rsidR="007E3C0B" w:rsidRPr="000C2385" w:rsidRDefault="007E3C0B" w:rsidP="007E3C0B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104E2E7" w14:textId="77777777" w:rsidR="007E3C0B" w:rsidRPr="000C2385" w:rsidRDefault="007E3C0B" w:rsidP="007E3C0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03817237" w14:textId="77777777" w:rsidR="007E3C0B" w:rsidRPr="000C2385" w:rsidRDefault="007E3C0B" w:rsidP="007E3C0B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8076799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6F1E1439" w14:textId="77777777" w:rsidR="007E3C0B" w:rsidRPr="000C2385" w:rsidRDefault="007E3C0B" w:rsidP="007E3C0B">
      <w:pPr>
        <w:spacing w:after="0"/>
        <w:contextualSpacing/>
        <w:rPr>
          <w:rFonts w:ascii="Verdana" w:hAnsi="Verdana"/>
          <w:sz w:val="18"/>
          <w:szCs w:val="18"/>
        </w:rPr>
      </w:pPr>
    </w:p>
    <w:p w14:paraId="6FFABF06" w14:textId="77777777" w:rsidR="007E3C0B" w:rsidRPr="000C2385" w:rsidRDefault="007E3C0B" w:rsidP="007E3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5CF9A5E0" w14:textId="77777777" w:rsidR="001C6FF6" w:rsidRDefault="001C6FF6" w:rsidP="001C6FF6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21"/>
        <w:gridCol w:w="1397"/>
        <w:gridCol w:w="1265"/>
        <w:gridCol w:w="1338"/>
      </w:tblGrid>
      <w:tr w:rsidR="00BA30E4" w:rsidRPr="000731E2" w14:paraId="3A86D6C1" w14:textId="77777777" w:rsidTr="00AA04C5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705D71B7" w14:textId="77777777" w:rsidR="00BA30E4" w:rsidRPr="00BA30E4" w:rsidRDefault="00BA30E4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Opbygning, eftersyn, reparation og vedligeholdelse af både kommercielle og industrielle køleanlæg 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4BE07689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7D3045C0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3FF0CABD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39E9565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45D60A46" w14:textId="0283EFA9" w:rsidR="00BA30E4" w:rsidRPr="000731E2" w:rsidRDefault="007E3C0B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BA30E4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3F54FD51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BA30E4" w:rsidRPr="000731E2" w14:paraId="58E0F853" w14:textId="77777777" w:rsidTr="00E64163">
        <w:tc>
          <w:tcPr>
            <w:tcW w:w="5682" w:type="dxa"/>
            <w:vAlign w:val="center"/>
          </w:tcPr>
          <w:p w14:paraId="61E98B25" w14:textId="6FE27783" w:rsidR="00BA30E4" w:rsidRPr="00BA30E4" w:rsidRDefault="007E3C0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Lærlingen</w:t>
            </w:r>
            <w:r w:rsidR="00BA30E4">
              <w:rPr>
                <w:sz w:val="23"/>
                <w:szCs w:val="23"/>
              </w:rPr>
              <w:t xml:space="preserve"> har planlagt og udført opbygning, idriftsætning, fejlfinding og reparation på kommercielle køleanlæg </w:t>
            </w:r>
            <w:r w:rsidR="001E099E">
              <w:rPr>
                <w:sz w:val="23"/>
                <w:szCs w:val="23"/>
              </w:rPr>
              <w:t>(2778, 2779, 2780)</w:t>
            </w:r>
          </w:p>
        </w:tc>
        <w:tc>
          <w:tcPr>
            <w:tcW w:w="1408" w:type="dxa"/>
          </w:tcPr>
          <w:p w14:paraId="578BECE5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E0C00F5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D8D82D5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25CC6682" w14:textId="77777777" w:rsidTr="00E64163">
        <w:tc>
          <w:tcPr>
            <w:tcW w:w="5682" w:type="dxa"/>
            <w:vAlign w:val="center"/>
          </w:tcPr>
          <w:p w14:paraId="49A364EA" w14:textId="212025E8" w:rsidR="00BA30E4" w:rsidRDefault="007E3C0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 xml:space="preserve">har planlagt og udført opbygning, idriftsætning, fejlfinding og reparation på industrielle køleanlæg </w:t>
            </w:r>
          </w:p>
          <w:p w14:paraId="1C6339E7" w14:textId="77777777" w:rsidR="001E099E" w:rsidRPr="00BA30E4" w:rsidRDefault="001E099E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(2780)</w:t>
            </w:r>
          </w:p>
        </w:tc>
        <w:tc>
          <w:tcPr>
            <w:tcW w:w="1408" w:type="dxa"/>
          </w:tcPr>
          <w:p w14:paraId="25B1250B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7E6CD79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0C655076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6727EE37" w14:textId="77777777" w:rsidTr="00E64163">
        <w:tc>
          <w:tcPr>
            <w:tcW w:w="5682" w:type="dxa"/>
            <w:vAlign w:val="center"/>
          </w:tcPr>
          <w:p w14:paraId="2D854013" w14:textId="50DECFB6" w:rsidR="006D731F" w:rsidRDefault="007E3C0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>har planlagt og udført køletekniske beregninger og dimensioneringer af enkeltdele, komponenter, sektioner og komplette anlæg ud fra givne specifikationer</w:t>
            </w:r>
          </w:p>
          <w:p w14:paraId="6BF7F13E" w14:textId="77777777" w:rsidR="00BA30E4" w:rsidRPr="00BA30E4" w:rsidRDefault="001E099E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(2778)</w:t>
            </w:r>
          </w:p>
        </w:tc>
        <w:tc>
          <w:tcPr>
            <w:tcW w:w="1408" w:type="dxa"/>
          </w:tcPr>
          <w:p w14:paraId="21EEB749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5DFA2463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6052E4FF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52B808BF" w14:textId="77777777" w:rsidTr="00E64163">
        <w:tc>
          <w:tcPr>
            <w:tcW w:w="5682" w:type="dxa"/>
            <w:vAlign w:val="center"/>
          </w:tcPr>
          <w:p w14:paraId="01EA9D2F" w14:textId="3B11AEF7" w:rsidR="00BA30E4" w:rsidRDefault="007E3C0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 xml:space="preserve">har tegnet og analyseret kredsprocesser for alle typer køleanlæg </w:t>
            </w:r>
          </w:p>
          <w:p w14:paraId="209CC874" w14:textId="77777777" w:rsidR="001E099E" w:rsidRPr="00BA30E4" w:rsidRDefault="001E099E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(2780)</w:t>
            </w:r>
          </w:p>
        </w:tc>
        <w:tc>
          <w:tcPr>
            <w:tcW w:w="1408" w:type="dxa"/>
          </w:tcPr>
          <w:p w14:paraId="39C2BC58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7EC06145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35608416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4F8B34EC" w14:textId="77777777" w:rsidTr="00E64163">
        <w:tc>
          <w:tcPr>
            <w:tcW w:w="5682" w:type="dxa"/>
            <w:vAlign w:val="center"/>
          </w:tcPr>
          <w:p w14:paraId="79346F89" w14:textId="42CDBC33" w:rsidR="00BA30E4" w:rsidRDefault="007E3C0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>har konstrueret, fremstillet og a</w:t>
            </w:r>
            <w:r w:rsidR="004B7F7C">
              <w:rPr>
                <w:sz w:val="23"/>
                <w:szCs w:val="23"/>
              </w:rPr>
              <w:t xml:space="preserve">fleveret pladsbyggede køleanlæg. Herunder har eleven </w:t>
            </w:r>
            <w:r w:rsidR="00BA30E4">
              <w:rPr>
                <w:sz w:val="23"/>
                <w:szCs w:val="23"/>
              </w:rPr>
              <w:t xml:space="preserve">foretaget valg af optimal anlægstype til givne køleopgaver </w:t>
            </w:r>
          </w:p>
          <w:p w14:paraId="6BA7C70A" w14:textId="77777777" w:rsidR="001E099E" w:rsidRPr="00BA30E4" w:rsidRDefault="001E099E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(2780)</w:t>
            </w:r>
          </w:p>
        </w:tc>
        <w:tc>
          <w:tcPr>
            <w:tcW w:w="1408" w:type="dxa"/>
          </w:tcPr>
          <w:p w14:paraId="1E8BB69B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70E92867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3BBFFE4A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5D0CAC9B" w14:textId="77777777" w:rsidTr="00E64163">
        <w:tc>
          <w:tcPr>
            <w:tcW w:w="5682" w:type="dxa"/>
            <w:vAlign w:val="center"/>
          </w:tcPr>
          <w:p w14:paraId="2A7A2BFC" w14:textId="04E74689" w:rsidR="001E099E" w:rsidRDefault="007E3C0B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>har udført eftersyn i overensstemmelse med gældende regler på både kommerc</w:t>
            </w:r>
            <w:r w:rsidR="001E099E">
              <w:rPr>
                <w:sz w:val="23"/>
                <w:szCs w:val="23"/>
              </w:rPr>
              <w:t>ielle og industrielle køleanlæg</w:t>
            </w:r>
          </w:p>
          <w:p w14:paraId="2BF62BC1" w14:textId="77777777" w:rsidR="00BA30E4" w:rsidRPr="00BA30E4" w:rsidRDefault="001E099E" w:rsidP="00BA30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(2778, 2780)</w:t>
            </w:r>
          </w:p>
        </w:tc>
        <w:tc>
          <w:tcPr>
            <w:tcW w:w="1408" w:type="dxa"/>
          </w:tcPr>
          <w:p w14:paraId="1DF95059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008C39E2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E953486" w14:textId="77777777" w:rsidR="00BA30E4" w:rsidRPr="000731E2" w:rsidRDefault="00BA30E4" w:rsidP="00BA30E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A4696EE" w14:textId="77777777" w:rsidR="001C6FF6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1118F7BD" w14:textId="77777777" w:rsidR="001E099E" w:rsidRDefault="001E099E">
      <w:r>
        <w:br w:type="page"/>
      </w: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523"/>
        <w:gridCol w:w="1396"/>
        <w:gridCol w:w="1264"/>
        <w:gridCol w:w="1338"/>
      </w:tblGrid>
      <w:tr w:rsidR="00BA30E4" w:rsidRPr="000731E2" w14:paraId="7D509D6E" w14:textId="77777777" w:rsidTr="001A6110">
        <w:trPr>
          <w:tblHeader/>
        </w:trPr>
        <w:tc>
          <w:tcPr>
            <w:tcW w:w="5682" w:type="dxa"/>
            <w:shd w:val="clear" w:color="auto" w:fill="DBE5F1" w:themeFill="accent1" w:themeFillTint="33"/>
            <w:vAlign w:val="center"/>
          </w:tcPr>
          <w:p w14:paraId="05E4C7E2" w14:textId="77777777" w:rsidR="00BA30E4" w:rsidRPr="00BA30E4" w:rsidRDefault="00BA30E4" w:rsidP="001A61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Reparation og vedligeholdelse a</w:t>
            </w:r>
            <w:r w:rsidR="006D731F">
              <w:rPr>
                <w:b/>
                <w:bCs/>
                <w:sz w:val="23"/>
                <w:szCs w:val="23"/>
              </w:rPr>
              <w:t>f alle typer køleanlæg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34D4E1C0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65E54283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27358B89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4C36C87B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6CB5FBFC" w14:textId="4887B818" w:rsidR="00BA30E4" w:rsidRPr="000731E2" w:rsidRDefault="007E3C0B" w:rsidP="001A6110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BA30E4" w:rsidRPr="000731E2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1C90E291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0731E2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  <w:tr w:rsidR="00BA30E4" w:rsidRPr="000731E2" w14:paraId="3FD9DEA9" w14:textId="77777777" w:rsidTr="001A6110">
        <w:tc>
          <w:tcPr>
            <w:tcW w:w="5682" w:type="dxa"/>
            <w:vAlign w:val="center"/>
          </w:tcPr>
          <w:p w14:paraId="18B46D1D" w14:textId="78EE8586" w:rsidR="00BA30E4" w:rsidRDefault="007E3C0B" w:rsidP="001A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>har udført fejlfinding på både kommerc</w:t>
            </w:r>
            <w:r w:rsidR="001E099E">
              <w:rPr>
                <w:sz w:val="23"/>
                <w:szCs w:val="23"/>
              </w:rPr>
              <w:t>ielle og industrielle køleanlæg</w:t>
            </w:r>
          </w:p>
          <w:p w14:paraId="5CCAB797" w14:textId="77777777" w:rsidR="001E099E" w:rsidRPr="00BA30E4" w:rsidRDefault="001E099E" w:rsidP="001A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(2781)</w:t>
            </w:r>
          </w:p>
        </w:tc>
        <w:tc>
          <w:tcPr>
            <w:tcW w:w="1408" w:type="dxa"/>
          </w:tcPr>
          <w:p w14:paraId="67F215B0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4D36E81D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4E737EF2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D731F" w:rsidRPr="000731E2" w14:paraId="5EE90B97" w14:textId="77777777" w:rsidTr="009532C4">
        <w:tc>
          <w:tcPr>
            <w:tcW w:w="5682" w:type="dxa"/>
            <w:vAlign w:val="center"/>
          </w:tcPr>
          <w:p w14:paraId="243FBD95" w14:textId="7E619C97" w:rsidR="006D731F" w:rsidRDefault="007E3C0B" w:rsidP="009532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6D731F">
              <w:rPr>
                <w:sz w:val="23"/>
                <w:szCs w:val="23"/>
              </w:rPr>
              <w:t>har udført planlagte og akutte vedligeholdelses- og reparationsopgaver på både kommercielle og industrielle køleanlæg.</w:t>
            </w:r>
          </w:p>
          <w:p w14:paraId="3C58BBD8" w14:textId="77777777" w:rsidR="006D731F" w:rsidRPr="00BA30E4" w:rsidRDefault="006D731F" w:rsidP="009532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(2779, 2781)</w:t>
            </w:r>
          </w:p>
        </w:tc>
        <w:tc>
          <w:tcPr>
            <w:tcW w:w="1408" w:type="dxa"/>
          </w:tcPr>
          <w:p w14:paraId="332B2895" w14:textId="77777777" w:rsidR="006D731F" w:rsidRPr="000731E2" w:rsidRDefault="006D731F" w:rsidP="009532C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19C0B12D" w14:textId="77777777" w:rsidR="006D731F" w:rsidRPr="000731E2" w:rsidRDefault="006D731F" w:rsidP="009532C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1059C50C" w14:textId="77777777" w:rsidR="006D731F" w:rsidRPr="000731E2" w:rsidRDefault="006D731F" w:rsidP="009532C4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30E4" w:rsidRPr="000731E2" w14:paraId="71377AA0" w14:textId="77777777" w:rsidTr="001A6110">
        <w:tc>
          <w:tcPr>
            <w:tcW w:w="5682" w:type="dxa"/>
            <w:vAlign w:val="center"/>
          </w:tcPr>
          <w:p w14:paraId="2D6E7C78" w14:textId="46DE73FA" w:rsidR="00BA30E4" w:rsidRDefault="007E3C0B" w:rsidP="001A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Lærlingen </w:t>
            </w:r>
            <w:r w:rsidR="00BA30E4">
              <w:rPr>
                <w:sz w:val="23"/>
                <w:szCs w:val="23"/>
              </w:rPr>
              <w:t xml:space="preserve">har udført </w:t>
            </w:r>
            <w:r w:rsidR="006D731F">
              <w:rPr>
                <w:sz w:val="23"/>
                <w:szCs w:val="23"/>
              </w:rPr>
              <w:t>dokumentation efter gældende regler for alle typer af køleanlæg</w:t>
            </w:r>
          </w:p>
          <w:p w14:paraId="02A9CE8E" w14:textId="77777777" w:rsidR="001E099E" w:rsidRPr="00BA30E4" w:rsidRDefault="001E099E" w:rsidP="006D73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870E99">
              <w:rPr>
                <w:sz w:val="23"/>
                <w:szCs w:val="23"/>
              </w:rPr>
              <w:t>277</w:t>
            </w:r>
            <w:r w:rsidR="006D731F">
              <w:rPr>
                <w:sz w:val="23"/>
                <w:szCs w:val="23"/>
              </w:rPr>
              <w:t>8</w:t>
            </w:r>
            <w:r w:rsidR="00870E9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278</w:t>
            </w:r>
            <w:r w:rsidR="006D731F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08" w:type="dxa"/>
          </w:tcPr>
          <w:p w14:paraId="4765D196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14:paraId="28264395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dxa"/>
          </w:tcPr>
          <w:p w14:paraId="5EFB7EAC" w14:textId="77777777" w:rsidR="00BA30E4" w:rsidRPr="000731E2" w:rsidRDefault="00BA30E4" w:rsidP="001A6110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8684CC6" w14:textId="77777777" w:rsidR="00BA30E4" w:rsidRPr="000731E2" w:rsidRDefault="00BA30E4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p w14:paraId="5456437C" w14:textId="77777777" w:rsidR="001C6FF6" w:rsidRPr="000731E2" w:rsidRDefault="001C6FF6" w:rsidP="001C6FF6">
      <w:pPr>
        <w:spacing w:after="0"/>
        <w:rPr>
          <w:rFonts w:ascii="Verdana" w:eastAsiaTheme="minorHAnsi" w:hAnsi="Verdana" w:cstheme="minorBidi"/>
          <w:sz w:val="18"/>
          <w:szCs w:val="18"/>
        </w:rPr>
      </w:pPr>
    </w:p>
    <w:tbl>
      <w:tblPr>
        <w:tblStyle w:val="Tabel-Gitter1"/>
        <w:tblW w:w="0" w:type="auto"/>
        <w:tblInd w:w="108" w:type="dxa"/>
        <w:tblLook w:val="04A0" w:firstRow="1" w:lastRow="0" w:firstColumn="1" w:lastColumn="0" w:noHBand="0" w:noVBand="1"/>
      </w:tblPr>
      <w:tblGrid>
        <w:gridCol w:w="5723"/>
        <w:gridCol w:w="3798"/>
      </w:tblGrid>
      <w:tr w:rsidR="001C6FF6" w:rsidRPr="000731E2" w14:paraId="12083196" w14:textId="77777777" w:rsidTr="008A1A76">
        <w:tc>
          <w:tcPr>
            <w:tcW w:w="9670" w:type="dxa"/>
            <w:gridSpan w:val="2"/>
          </w:tcPr>
          <w:p w14:paraId="0C67DA1F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</w:pPr>
          </w:p>
          <w:p w14:paraId="07278439" w14:textId="0326D64A" w:rsidR="001C6FF6" w:rsidRPr="000731E2" w:rsidRDefault="007E3C0B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>Ansvarlig for oplæring</w:t>
            </w:r>
            <w:r w:rsidR="001C6FF6" w:rsidRPr="000731E2">
              <w:rPr>
                <w:rFonts w:ascii="Verdana" w:hAnsi="Verdana" w:cs="Verdana"/>
                <w:b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1C6FF6" w:rsidRPr="000731E2" w14:paraId="0DE56CE6" w14:textId="77777777" w:rsidTr="008A1A76">
        <w:tc>
          <w:tcPr>
            <w:tcW w:w="9670" w:type="dxa"/>
            <w:gridSpan w:val="2"/>
          </w:tcPr>
          <w:p w14:paraId="5F6307C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52E57A6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1C6FF6" w:rsidRPr="000731E2" w14:paraId="0FF9CD9A" w14:textId="77777777" w:rsidTr="008A1A76">
        <w:tc>
          <w:tcPr>
            <w:tcW w:w="5812" w:type="dxa"/>
          </w:tcPr>
          <w:p w14:paraId="358F751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B8CD74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452B1D9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21B64E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1C6FF6" w:rsidRPr="000731E2" w14:paraId="463CF952" w14:textId="77777777" w:rsidTr="008A1A76">
        <w:tc>
          <w:tcPr>
            <w:tcW w:w="9670" w:type="dxa"/>
            <w:gridSpan w:val="2"/>
          </w:tcPr>
          <w:p w14:paraId="7D5159D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4EFB511" w14:textId="6608E324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7E3C0B">
              <w:rPr>
                <w:iCs/>
                <w:color w:val="000000"/>
                <w:sz w:val="18"/>
                <w:szCs w:val="18"/>
              </w:rPr>
              <w:t>l</w:t>
            </w:r>
            <w:r w:rsidR="007E3C0B">
              <w:rPr>
                <w:sz w:val="23"/>
                <w:szCs w:val="23"/>
              </w:rPr>
              <w:t>ærlingen</w:t>
            </w:r>
            <w:r w:rsidR="007E3C0B"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har særlige behov med hensyn til den efterfølgende skoleundervisning eller </w:t>
            </w:r>
            <w:r w:rsidR="007E3C0B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6B0216A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4A2CF25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731E2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958F6D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502D27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78515E8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4A40A1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42475F8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5CE5B80" w14:textId="77777777" w:rsidR="001C6FF6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98FE0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055A1FE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0344C23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159C3C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BB81165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F80055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D59B68B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5BCC777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1C6FF6" w:rsidRPr="000731E2" w14:paraId="2C970BED" w14:textId="77777777" w:rsidTr="008A1A76">
        <w:tc>
          <w:tcPr>
            <w:tcW w:w="9670" w:type="dxa"/>
            <w:gridSpan w:val="2"/>
          </w:tcPr>
          <w:p w14:paraId="2C359781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F020C1A" w14:textId="77777777" w:rsidR="001C6FF6" w:rsidRPr="000731E2" w:rsidRDefault="001C6FF6" w:rsidP="008A1A7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731E2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39B14BB4" w14:textId="77777777" w:rsidR="001C6FF6" w:rsidRPr="000731E2" w:rsidRDefault="001C6FF6" w:rsidP="001C6FF6"/>
    <w:p w14:paraId="61B2129A" w14:textId="77777777" w:rsidR="00FB1624" w:rsidRPr="001C6FF6" w:rsidRDefault="00FB1624" w:rsidP="001C6FF6"/>
    <w:sectPr w:rsidR="00FB1624" w:rsidRPr="001C6FF6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E764" w14:textId="77777777" w:rsidR="0078759A" w:rsidRDefault="0078759A">
      <w:pPr>
        <w:spacing w:line="240" w:lineRule="auto"/>
      </w:pPr>
      <w:r>
        <w:separator/>
      </w:r>
    </w:p>
  </w:endnote>
  <w:endnote w:type="continuationSeparator" w:id="0">
    <w:p w14:paraId="251D0D3E" w14:textId="77777777" w:rsidR="0078759A" w:rsidRDefault="00787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7FD77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4B7F7C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4B7F7C">
      <w:rPr>
        <w:rStyle w:val="Sidetal"/>
        <w:noProof/>
      </w:rPr>
      <w:t>3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8F820" w14:textId="77777777" w:rsidR="0078759A" w:rsidRDefault="0078759A">
      <w:pPr>
        <w:spacing w:line="240" w:lineRule="auto"/>
      </w:pPr>
      <w:r>
        <w:separator/>
      </w:r>
    </w:p>
  </w:footnote>
  <w:footnote w:type="continuationSeparator" w:id="0">
    <w:p w14:paraId="7A27A1EF" w14:textId="77777777" w:rsidR="0078759A" w:rsidRDefault="007875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41DC" w14:textId="5B8274B6" w:rsidR="00FF6D15" w:rsidRDefault="00995F67" w:rsidP="001C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5A6DB325" wp14:editId="1D6D560F">
          <wp:simplePos x="0" y="0"/>
          <wp:positionH relativeFrom="page">
            <wp:posOffset>5101590</wp:posOffset>
          </wp:positionH>
          <wp:positionV relativeFrom="page">
            <wp:posOffset>691515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4E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64D62DE5" wp14:editId="2B95A204">
          <wp:simplePos x="0" y="0"/>
          <wp:positionH relativeFrom="margin">
            <wp:posOffset>-1905</wp:posOffset>
          </wp:positionH>
          <wp:positionV relativeFrom="margin">
            <wp:posOffset>-930479</wp:posOffset>
          </wp:positionV>
          <wp:extent cx="4133850" cy="285750"/>
          <wp:effectExtent l="0" t="0" r="0" b="0"/>
          <wp:wrapSquare wrapText="bothSides"/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 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881356">
    <w:abstractNumId w:val="2"/>
  </w:num>
  <w:num w:numId="2" w16cid:durableId="455217277">
    <w:abstractNumId w:val="6"/>
  </w:num>
  <w:num w:numId="3" w16cid:durableId="804664611">
    <w:abstractNumId w:val="3"/>
  </w:num>
  <w:num w:numId="4" w16cid:durableId="430659682">
    <w:abstractNumId w:val="4"/>
  </w:num>
  <w:num w:numId="5" w16cid:durableId="434134254">
    <w:abstractNumId w:val="9"/>
  </w:num>
  <w:num w:numId="6" w16cid:durableId="1408963026">
    <w:abstractNumId w:val="1"/>
  </w:num>
  <w:num w:numId="7" w16cid:durableId="2061588890">
    <w:abstractNumId w:val="8"/>
  </w:num>
  <w:num w:numId="8" w16cid:durableId="1432311671">
    <w:abstractNumId w:val="7"/>
  </w:num>
  <w:num w:numId="9" w16cid:durableId="1180195642">
    <w:abstractNumId w:val="0"/>
  </w:num>
  <w:num w:numId="10" w16cid:durableId="38117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3561B"/>
    <w:rsid w:val="000B5D4A"/>
    <w:rsid w:val="00121493"/>
    <w:rsid w:val="00162BCE"/>
    <w:rsid w:val="0018510D"/>
    <w:rsid w:val="001B7B32"/>
    <w:rsid w:val="001C6FF6"/>
    <w:rsid w:val="001D3F7C"/>
    <w:rsid w:val="001E099E"/>
    <w:rsid w:val="002A3CEF"/>
    <w:rsid w:val="002F026E"/>
    <w:rsid w:val="00460AEE"/>
    <w:rsid w:val="00475340"/>
    <w:rsid w:val="004B7F7C"/>
    <w:rsid w:val="004C0C3A"/>
    <w:rsid w:val="005148ED"/>
    <w:rsid w:val="00532DC5"/>
    <w:rsid w:val="006468A4"/>
    <w:rsid w:val="0066415C"/>
    <w:rsid w:val="00686081"/>
    <w:rsid w:val="006D0B6E"/>
    <w:rsid w:val="006D4027"/>
    <w:rsid w:val="006D731F"/>
    <w:rsid w:val="0072512F"/>
    <w:rsid w:val="0078759A"/>
    <w:rsid w:val="007C54E0"/>
    <w:rsid w:val="007D3767"/>
    <w:rsid w:val="007E3C0B"/>
    <w:rsid w:val="0080103F"/>
    <w:rsid w:val="00802FF7"/>
    <w:rsid w:val="0081132E"/>
    <w:rsid w:val="008642D9"/>
    <w:rsid w:val="00870E99"/>
    <w:rsid w:val="008A2200"/>
    <w:rsid w:val="008A5A0D"/>
    <w:rsid w:val="008F46B1"/>
    <w:rsid w:val="00934BDC"/>
    <w:rsid w:val="00995F67"/>
    <w:rsid w:val="00A404BB"/>
    <w:rsid w:val="00B51850"/>
    <w:rsid w:val="00B87C9A"/>
    <w:rsid w:val="00BA30E4"/>
    <w:rsid w:val="00BE6B4C"/>
    <w:rsid w:val="00C136E6"/>
    <w:rsid w:val="00C97944"/>
    <w:rsid w:val="00CC3D20"/>
    <w:rsid w:val="00D0667A"/>
    <w:rsid w:val="00D42234"/>
    <w:rsid w:val="00DD4ABD"/>
    <w:rsid w:val="00EC081F"/>
    <w:rsid w:val="00EC4051"/>
    <w:rsid w:val="00F73B9A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DA6BA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0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n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CBB1-6889-43CA-B2FA-35661ADC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1</TotalTime>
  <Pages>3</Pages>
  <Words>565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THN</dc:creator>
  <cp:lastModifiedBy>Sussie Justesen</cp:lastModifiedBy>
  <cp:revision>2</cp:revision>
  <cp:lastPrinted>2015-08-04T12:14:00Z</cp:lastPrinted>
  <dcterms:created xsi:type="dcterms:W3CDTF">2025-05-09T09:52:00Z</dcterms:created>
  <dcterms:modified xsi:type="dcterms:W3CDTF">2025-05-09T09:52:00Z</dcterms:modified>
</cp:coreProperties>
</file>